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58DC2D1F" w:rsidR="00CD36CF" w:rsidRDefault="00F16D91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5C676E">
            <w:t>Introduced</w:t>
          </w:r>
        </w:sdtContent>
      </w:sdt>
    </w:p>
    <w:p w14:paraId="1554684E" w14:textId="618FA1CF" w:rsidR="00CD36CF" w:rsidRDefault="00F16D91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F4DD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5317</w:t>
          </w:r>
        </w:sdtContent>
      </w:sdt>
    </w:p>
    <w:p w14:paraId="6232352D" w14:textId="4A7901F3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AF4DD3">
            <w:t>Delegates Hanshaw (Mr. Speaker) and Hornbuckle</w:t>
          </w:r>
        </w:sdtContent>
      </w:sdt>
    </w:p>
    <w:p w14:paraId="6FF708F4" w14:textId="0FD70EC9" w:rsidR="00FB5CC4" w:rsidRDefault="00FB5CC4" w:rsidP="00950C75">
      <w:pPr>
        <w:pStyle w:val="Sponsors"/>
      </w:pPr>
      <w:r>
        <w:t>(By Request of the Executive)</w:t>
      </w:r>
    </w:p>
    <w:p w14:paraId="658610F8" w14:textId="731F7684" w:rsidR="00FB5CC4" w:rsidRDefault="00CD36CF" w:rsidP="002A0269">
      <w:pPr>
        <w:pStyle w:val="References"/>
      </w:pPr>
      <w:r>
        <w:t>[</w:t>
      </w:r>
      <w:r w:rsidR="00FB5CC4">
        <w:t>Introduced; Referred</w:t>
      </w:r>
    </w:p>
    <w:p w14:paraId="3B2EEC12" w14:textId="10C08048" w:rsidR="00E831B3" w:rsidRDefault="00AF4DD3" w:rsidP="002A0269">
      <w:pPr>
        <w:pStyle w:val="References"/>
      </w:pPr>
      <w:r>
        <w:t>t</w:t>
      </w:r>
      <w:r w:rsidR="00FB5CC4">
        <w:t>o the Committee on.</w:t>
      </w:r>
      <w:r w:rsidR="00CD36CF">
        <w:t>]</w:t>
      </w:r>
    </w:p>
    <w:p w14:paraId="07E0F955" w14:textId="6A235922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C31FAE">
        <w:t xml:space="preserve">Department of </w:t>
      </w:r>
      <w:r w:rsidR="00ED5248">
        <w:t>Commerce</w:t>
      </w:r>
      <w:r w:rsidR="00C31FAE">
        <w:t>,</w:t>
      </w:r>
      <w:r w:rsidR="00C611B5">
        <w:t xml:space="preserve"> Division of </w:t>
      </w:r>
      <w:r w:rsidR="00ED5248">
        <w:t>Natural Resources</w:t>
      </w:r>
      <w:r w:rsidR="00C611B5">
        <w:t>,</w:t>
      </w:r>
      <w:r w:rsidR="00C31FAE">
        <w:t xml:space="preserve"> fund </w:t>
      </w:r>
      <w:r w:rsidR="00852D09">
        <w:t>0</w:t>
      </w:r>
      <w:r w:rsidR="00ED5248">
        <w:t>265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3451A8">
        <w:t>0</w:t>
      </w:r>
      <w:r w:rsidR="00ED5248">
        <w:t>310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03B0E601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ED5248">
        <w:t>265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ED5248">
        <w:t>310</w:t>
      </w:r>
      <w:r w:rsidRPr="00C579C3">
        <w:t xml:space="preserve">, </w:t>
      </w:r>
      <w:r>
        <w:t xml:space="preserve">be supplemented and amended </w:t>
      </w:r>
      <w:r w:rsidR="00C611B5" w:rsidRPr="00F04F0B">
        <w:t>adding a new</w:t>
      </w:r>
      <w:r w:rsidRPr="00F04F0B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782DC47" w14:textId="39F59B38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ED5248">
        <w:rPr>
          <w:rFonts w:eastAsia="Calibri" w:cs="Times New Roman"/>
          <w:b/>
          <w:color w:val="000000"/>
        </w:rPr>
        <w:t>COMMERCE</w:t>
      </w:r>
    </w:p>
    <w:p w14:paraId="524974D5" w14:textId="7BB22588" w:rsidR="00C31FAE" w:rsidRPr="00B420C2" w:rsidRDefault="00ED5248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38</w:t>
      </w:r>
      <w:r w:rsidR="00C31FAE" w:rsidRPr="00953694">
        <w:rPr>
          <w:i/>
        </w:rPr>
        <w:t xml:space="preserve"> </w:t>
      </w:r>
      <w:r w:rsidR="00C611B5">
        <w:rPr>
          <w:i/>
        </w:rPr>
        <w:t>-</w:t>
      </w:r>
      <w:r w:rsidR="00C31FAE" w:rsidRPr="00953694">
        <w:rPr>
          <w:i/>
        </w:rPr>
        <w:t xml:space="preserve"> </w:t>
      </w:r>
      <w:r w:rsidR="003451A8">
        <w:rPr>
          <w:i/>
        </w:rPr>
        <w:t xml:space="preserve">Division of </w:t>
      </w:r>
      <w:r>
        <w:rPr>
          <w:i/>
        </w:rPr>
        <w:t>Natural Resources</w:t>
      </w:r>
    </w:p>
    <w:p w14:paraId="6713FA39" w14:textId="0AF07290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ED5248">
        <w:rPr>
          <w:rFonts w:eastAsia="Calibri" w:cs="Times New Roman"/>
          <w:color w:val="000000"/>
        </w:rPr>
        <w:t>20</w:t>
      </w:r>
      <w:r>
        <w:rPr>
          <w:rFonts w:eastAsia="Calibri" w:cs="Times New Roman"/>
          <w:color w:val="000000"/>
        </w:rPr>
        <w:t>)</w:t>
      </w:r>
    </w:p>
    <w:p w14:paraId="04735DAA" w14:textId="512A583E" w:rsidR="00C31FAE" w:rsidRDefault="00C31FAE" w:rsidP="00C31FA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3451A8">
        <w:rPr>
          <w:rFonts w:cs="Times New Roman"/>
          <w:u w:val="single"/>
        </w:rPr>
        <w:t>0</w:t>
      </w:r>
      <w:r w:rsidR="00ED5248">
        <w:rPr>
          <w:rFonts w:cs="Times New Roman"/>
          <w:u w:val="single"/>
        </w:rPr>
        <w:t>265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ED5248">
        <w:rPr>
          <w:rFonts w:cs="Times New Roman"/>
          <w:u w:val="single"/>
        </w:rPr>
        <w:t>310</w:t>
      </w:r>
    </w:p>
    <w:p w14:paraId="58DCE706" w14:textId="77777777" w:rsidR="00C31FAE" w:rsidRPr="006057A9" w:rsidRDefault="00C31FAE" w:rsidP="00DC7F12">
      <w:pPr>
        <w:pStyle w:val="SectionBody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57C0B1C6" w14:textId="59581DF2" w:rsidR="00C31FAE" w:rsidRDefault="00ED5248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11</w:t>
      </w:r>
      <w:r w:rsidR="00C611B5">
        <w:t>a</w:t>
      </w:r>
      <w:r w:rsidR="00C31FAE">
        <w:tab/>
      </w:r>
      <w:r w:rsidR="003451A8">
        <w:t>Capital Outlay</w:t>
      </w:r>
      <w:r w:rsidR="00C611B5">
        <w:t>, Repairs</w:t>
      </w:r>
      <w:r w:rsidR="003451A8">
        <w:t xml:space="preserve"> and </w:t>
      </w:r>
      <w:r w:rsidR="00C611B5">
        <w:t xml:space="preserve">Equipment </w:t>
      </w:r>
      <w:r w:rsidR="00C611B5" w:rsidRPr="00C611B5">
        <w:rPr>
          <w:iCs/>
        </w:rPr>
        <w:t>–</w:t>
      </w:r>
      <w:r w:rsidR="00C611B5">
        <w:t xml:space="preserve"> Surplus</w:t>
      </w:r>
      <w:r w:rsidR="00763C4E">
        <w:t xml:space="preserve"> (R)</w:t>
      </w:r>
      <w:r w:rsidR="00C611B5">
        <w:tab/>
      </w:r>
      <w:r w:rsidR="00C31FAE">
        <w:tab/>
      </w:r>
      <w:r w:rsidR="00C611B5">
        <w:t>67700</w:t>
      </w:r>
      <w:r w:rsidR="00C31FAE">
        <w:tab/>
      </w:r>
      <w:r w:rsidR="00C31FAE">
        <w:tab/>
      </w:r>
      <w:r>
        <w:t>20</w:t>
      </w:r>
      <w:r w:rsidR="00C611B5">
        <w:t>,0</w:t>
      </w:r>
      <w:r w:rsidR="003451A8">
        <w:t>00,000</w:t>
      </w:r>
    </w:p>
    <w:p w14:paraId="143422A2" w14:textId="1E8216A3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 w:rsidRPr="00F04F0B">
        <w:t>to 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</w:t>
      </w:r>
      <w:r w:rsidR="00FB5CC4">
        <w:t xml:space="preserve"> </w:t>
      </w:r>
      <w:sdt>
        <w:sdtPr>
          <w:id w:val="-1043047873"/>
          <w:placeholder>
            <w:docPart w:val="70C4FBAFCA554C409B3DF17208C0FDCD"/>
          </w:placeholder>
          <w:text w:multiLine="1"/>
        </w:sdtPr>
        <w:sdtEndPr/>
        <w:sdtContent>
          <w:r w:rsidR="00FB5CC4">
            <w:t>(Commerce – Division of Natural Resources)</w:t>
          </w:r>
        </w:sdtContent>
      </w:sdt>
      <w:r w:rsidR="00864B47" w:rsidRPr="00913C51">
        <w:t xml:space="preserve">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6944" w14:textId="77777777" w:rsidR="00787B0D" w:rsidRPr="00B844FE" w:rsidRDefault="00787B0D" w:rsidP="00B844FE">
      <w:r>
        <w:separator/>
      </w:r>
    </w:p>
  </w:endnote>
  <w:endnote w:type="continuationSeparator" w:id="0">
    <w:p w14:paraId="7B04C7B6" w14:textId="77777777" w:rsidR="00787B0D" w:rsidRPr="00B844FE" w:rsidRDefault="00787B0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64DE" w14:textId="77777777" w:rsidR="00950C75" w:rsidRDefault="00950C7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D5CC" w14:textId="77777777" w:rsidR="00787B0D" w:rsidRPr="00B844FE" w:rsidRDefault="00787B0D" w:rsidP="00B844FE">
      <w:r>
        <w:separator/>
      </w:r>
    </w:p>
  </w:footnote>
  <w:footnote w:type="continuationSeparator" w:id="0">
    <w:p w14:paraId="71EBE82C" w14:textId="77777777" w:rsidR="00787B0D" w:rsidRPr="00B844FE" w:rsidRDefault="00787B0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F16D91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034DA6FC" w:rsidR="00342622" w:rsidRPr="00C33014" w:rsidRDefault="00342622" w:rsidP="00342622">
    <w:pPr>
      <w:pStyle w:val="HeaderStyle"/>
    </w:pPr>
    <w:r>
      <w:t>I</w:t>
    </w:r>
    <w:r w:rsidR="00950C75">
      <w:t>ntr HB</w:t>
    </w:r>
    <w:r>
      <w:ptab w:relativeTo="margin" w:alignment="center" w:leader="none"/>
    </w:r>
    <w:r>
      <w:t xml:space="preserve"> </w:t>
    </w:r>
    <w:r>
      <w:tab/>
    </w:r>
    <w:r w:rsidR="00712931">
      <w:rPr>
        <w:rStyle w:val="HeaderStyleChar"/>
      </w:rPr>
      <w:t>20</w:t>
    </w:r>
    <w:r w:rsidR="00A8463E">
      <w:rPr>
        <w:rStyle w:val="HeaderStyleChar"/>
      </w:rPr>
      <w:t>2</w:t>
    </w:r>
    <w:r w:rsidR="00852D09">
      <w:rPr>
        <w:rStyle w:val="HeaderStyleChar"/>
      </w:rPr>
      <w:t>6</w:t>
    </w:r>
    <w:r w:rsidR="005C557C">
      <w:rPr>
        <w:rStyle w:val="HeaderStyleChar"/>
      </w:rPr>
      <w:t>R</w:t>
    </w:r>
    <w:r w:rsidR="00FB5CC4">
      <w:rPr>
        <w:rStyle w:val="HeaderStyleChar"/>
      </w:rPr>
      <w:t>389</w:t>
    </w:r>
    <w:r w:rsidR="00AF4DD3">
      <w:rPr>
        <w:rStyle w:val="HeaderStyleChar"/>
      </w:rPr>
      <w:t>6H</w:t>
    </w:r>
    <w:r w:rsidR="00FB5CC4">
      <w:rPr>
        <w:rStyle w:val="HeaderStyleChar"/>
      </w:rPr>
      <w:t xml:space="preserve"> 2026R389</w:t>
    </w:r>
    <w:r w:rsidR="00AF4DD3">
      <w:rPr>
        <w:rStyle w:val="HeaderStyleChar"/>
      </w:rPr>
      <w:t>5S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06AED980" w:rsidR="00342622" w:rsidRDefault="00342622" w:rsidP="00342622">
    <w:pPr>
      <w:pStyle w:val="HeaderStyle"/>
    </w:pPr>
    <w:r>
      <w:ptab w:relativeTo="margin" w:alignment="center" w:leader="none"/>
    </w:r>
    <w:r>
      <w:t xml:space="preserve"> </w:t>
    </w:r>
    <w:r>
      <w:tab/>
    </w: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F16D91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08D" w14:textId="0EBB539D" w:rsidR="00342622" w:rsidRPr="00C33014" w:rsidRDefault="00342622" w:rsidP="00C33014">
    <w:pPr>
      <w:pStyle w:val="HeaderStyle"/>
    </w:pPr>
    <w:r>
      <w:t>I</w:t>
    </w:r>
    <w:r w:rsidR="00950C75">
      <w:t>ntr. HB</w:t>
    </w:r>
    <w:r w:rsidRPr="002A0269">
      <w:ptab w:relativeTo="margin" w:alignment="center" w:leader="none"/>
    </w:r>
    <w:r>
      <w:tab/>
    </w:r>
    <w:r w:rsidR="00FB5CC4">
      <w:rPr>
        <w:rStyle w:val="HeaderStyleChar"/>
      </w:rPr>
      <w:t>2026R3896H</w:t>
    </w:r>
    <w:r w:rsidR="00950C75">
      <w:rPr>
        <w:rStyle w:val="HeaderStyleChar"/>
      </w:rPr>
      <w:t xml:space="preserve">  2026R3895S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75A6F"/>
    <w:rsid w:val="000800AE"/>
    <w:rsid w:val="00085D22"/>
    <w:rsid w:val="000A23AE"/>
    <w:rsid w:val="000A2D92"/>
    <w:rsid w:val="000C5C77"/>
    <w:rsid w:val="000D2AE9"/>
    <w:rsid w:val="000E4B72"/>
    <w:rsid w:val="000F111D"/>
    <w:rsid w:val="0010070F"/>
    <w:rsid w:val="001245D6"/>
    <w:rsid w:val="0015112E"/>
    <w:rsid w:val="00152F49"/>
    <w:rsid w:val="001552E7"/>
    <w:rsid w:val="00170E7D"/>
    <w:rsid w:val="00176B86"/>
    <w:rsid w:val="0019461C"/>
    <w:rsid w:val="001C063D"/>
    <w:rsid w:val="001C279E"/>
    <w:rsid w:val="001D459E"/>
    <w:rsid w:val="001F58C9"/>
    <w:rsid w:val="002343E3"/>
    <w:rsid w:val="00241DB2"/>
    <w:rsid w:val="0025321D"/>
    <w:rsid w:val="00256B62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A69F0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B4994"/>
    <w:rsid w:val="003D1226"/>
    <w:rsid w:val="003E19EA"/>
    <w:rsid w:val="003E70DA"/>
    <w:rsid w:val="003F6E38"/>
    <w:rsid w:val="003F7E16"/>
    <w:rsid w:val="00403466"/>
    <w:rsid w:val="00405320"/>
    <w:rsid w:val="0041257C"/>
    <w:rsid w:val="0041664C"/>
    <w:rsid w:val="004362E8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4F4740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C676E"/>
    <w:rsid w:val="005D2376"/>
    <w:rsid w:val="005D6C95"/>
    <w:rsid w:val="006057A9"/>
    <w:rsid w:val="006061A5"/>
    <w:rsid w:val="00610A55"/>
    <w:rsid w:val="00610BA1"/>
    <w:rsid w:val="006134C3"/>
    <w:rsid w:val="006218D1"/>
    <w:rsid w:val="00637E73"/>
    <w:rsid w:val="00644C43"/>
    <w:rsid w:val="00655014"/>
    <w:rsid w:val="006720CC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41D96"/>
    <w:rsid w:val="00762249"/>
    <w:rsid w:val="00763C4E"/>
    <w:rsid w:val="00787B0D"/>
    <w:rsid w:val="007C12B7"/>
    <w:rsid w:val="007C604E"/>
    <w:rsid w:val="007D5CEE"/>
    <w:rsid w:val="007E4D29"/>
    <w:rsid w:val="007F1CF5"/>
    <w:rsid w:val="007F5B38"/>
    <w:rsid w:val="008020A2"/>
    <w:rsid w:val="00804E3D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0C75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4DD3"/>
    <w:rsid w:val="00AF77FC"/>
    <w:rsid w:val="00B16F25"/>
    <w:rsid w:val="00B24422"/>
    <w:rsid w:val="00B24F4B"/>
    <w:rsid w:val="00B410CB"/>
    <w:rsid w:val="00B55DB9"/>
    <w:rsid w:val="00B57E81"/>
    <w:rsid w:val="00B71698"/>
    <w:rsid w:val="00B80AC2"/>
    <w:rsid w:val="00B80C20"/>
    <w:rsid w:val="00B83F62"/>
    <w:rsid w:val="00B844FE"/>
    <w:rsid w:val="00B95C8D"/>
    <w:rsid w:val="00BB0450"/>
    <w:rsid w:val="00BB39D2"/>
    <w:rsid w:val="00BB5753"/>
    <w:rsid w:val="00BB5BE6"/>
    <w:rsid w:val="00BB7416"/>
    <w:rsid w:val="00BC4C0B"/>
    <w:rsid w:val="00BC562B"/>
    <w:rsid w:val="00BD26EA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40E43"/>
    <w:rsid w:val="00D44A6D"/>
    <w:rsid w:val="00D579FC"/>
    <w:rsid w:val="00DB7695"/>
    <w:rsid w:val="00DC7F12"/>
    <w:rsid w:val="00DE526B"/>
    <w:rsid w:val="00DF199D"/>
    <w:rsid w:val="00E01542"/>
    <w:rsid w:val="00E03788"/>
    <w:rsid w:val="00E12EA1"/>
    <w:rsid w:val="00E365F1"/>
    <w:rsid w:val="00E40891"/>
    <w:rsid w:val="00E576C1"/>
    <w:rsid w:val="00E62F48"/>
    <w:rsid w:val="00E66D87"/>
    <w:rsid w:val="00E831B3"/>
    <w:rsid w:val="00EA7EA2"/>
    <w:rsid w:val="00EB17A0"/>
    <w:rsid w:val="00ED5248"/>
    <w:rsid w:val="00EE0125"/>
    <w:rsid w:val="00EE70CB"/>
    <w:rsid w:val="00EF0CFA"/>
    <w:rsid w:val="00F04F0B"/>
    <w:rsid w:val="00F16D91"/>
    <w:rsid w:val="00F32E57"/>
    <w:rsid w:val="00F41CA2"/>
    <w:rsid w:val="00F42F7A"/>
    <w:rsid w:val="00F55D28"/>
    <w:rsid w:val="00F62EFB"/>
    <w:rsid w:val="00F939A4"/>
    <w:rsid w:val="00F9585D"/>
    <w:rsid w:val="00FA19F1"/>
    <w:rsid w:val="00FA7B09"/>
    <w:rsid w:val="00FB08EC"/>
    <w:rsid w:val="00FB5CC4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70C4FBAFCA554C409B3DF17208C0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1915A-3D9E-45FE-824A-6136C608D304}"/>
      </w:docPartPr>
      <w:docPartBody>
        <w:p w:rsidR="00026794" w:rsidRDefault="00DA5261" w:rsidP="00DA5261">
          <w:pPr>
            <w:pStyle w:val="70C4FBAFCA554C409B3DF17208C0FDC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26794"/>
    <w:rsid w:val="00071928"/>
    <w:rsid w:val="000800AE"/>
    <w:rsid w:val="000D2AE9"/>
    <w:rsid w:val="001245D6"/>
    <w:rsid w:val="0019630A"/>
    <w:rsid w:val="00256B62"/>
    <w:rsid w:val="002821E8"/>
    <w:rsid w:val="0031761C"/>
    <w:rsid w:val="00321BC1"/>
    <w:rsid w:val="00392C25"/>
    <w:rsid w:val="003A5E53"/>
    <w:rsid w:val="00505462"/>
    <w:rsid w:val="00591D00"/>
    <w:rsid w:val="00596BCF"/>
    <w:rsid w:val="005C7820"/>
    <w:rsid w:val="006A709D"/>
    <w:rsid w:val="00733887"/>
    <w:rsid w:val="007D5CEE"/>
    <w:rsid w:val="00804E3D"/>
    <w:rsid w:val="00896488"/>
    <w:rsid w:val="008C108A"/>
    <w:rsid w:val="008F0C3E"/>
    <w:rsid w:val="0096279A"/>
    <w:rsid w:val="00A65977"/>
    <w:rsid w:val="00A921B8"/>
    <w:rsid w:val="00B410CB"/>
    <w:rsid w:val="00BA0B13"/>
    <w:rsid w:val="00C12191"/>
    <w:rsid w:val="00C66561"/>
    <w:rsid w:val="00C71354"/>
    <w:rsid w:val="00C93910"/>
    <w:rsid w:val="00CE3655"/>
    <w:rsid w:val="00D0289F"/>
    <w:rsid w:val="00D22CC6"/>
    <w:rsid w:val="00DA5261"/>
    <w:rsid w:val="00E40457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DA5261"/>
    <w:rPr>
      <w:color w:val="808080"/>
    </w:rPr>
  </w:style>
  <w:style w:type="paragraph" w:customStyle="1" w:styleId="70C4FBAFCA554C409B3DF17208C0FDCD">
    <w:name w:val="70C4FBAFCA554C409B3DF17208C0FDCD"/>
    <w:rsid w:val="00DA526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2023-01-05T19:19:00Z</cp:lastPrinted>
  <dcterms:created xsi:type="dcterms:W3CDTF">2026-02-06T00:57:00Z</dcterms:created>
  <dcterms:modified xsi:type="dcterms:W3CDTF">2026-02-06T00:57:00Z</dcterms:modified>
</cp:coreProperties>
</file>